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860"/>
        <w:gridCol w:w="2020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专项资金项目申请表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办公地址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联系人和电话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落户虹口时间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申请金额（万元）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（大写和小写）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申请单位账号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（盖三排章）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申请内容</w:t>
            </w:r>
          </w:p>
        </w:tc>
        <w:tc>
          <w:tcPr>
            <w:tcW w:w="7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法人代表（签字）：        申请单位（盖章）：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0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说明：申请内容需要填写：1.政策依据、申请事项和申请金额。2.申请单位的经济社会效益情况。3.申请单位承诺申报资料真实、单位在本区存续经营10年以上、扶持资金接受审计，否则退还资金等内容。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0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97134"/>
    <w:rsid w:val="14A971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yo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2020-08-11T02:39:00Z</dcterms:created>
  <dc:creator>quyou</dc:creator>
  <cp:lastModifiedBy>quyou</cp:lastModifiedBy>
  <dcterms:modified xsi:type="dcterms:W3CDTF">2020-08-11T02:39:21Z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